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2E" w:rsidRDefault="00996E2E" w:rsidP="00996E2E">
      <w:pPr>
        <w:jc w:val="center"/>
        <w:rPr>
          <w:rFonts w:ascii="Arial" w:hAnsi="Arial" w:cs="Arial"/>
          <w:b/>
          <w:bCs/>
        </w:rPr>
      </w:pPr>
    </w:p>
    <w:p w:rsidR="00996E2E" w:rsidRPr="00996E2E" w:rsidRDefault="00996E2E" w:rsidP="00996E2E">
      <w:pPr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BAHIA BLANCA</w:t>
      </w:r>
      <w:r w:rsidRPr="00996E2E">
        <w:rPr>
          <w:rFonts w:ascii="Arial" w:hAnsi="Arial" w:cs="Arial"/>
          <w:sz w:val="22"/>
          <w:szCs w:val="22"/>
          <w:lang w:val="es-ES"/>
        </w:rPr>
        <w:t>, 27 de marzo de 2012</w:t>
      </w:r>
    </w:p>
    <w:p w:rsidR="00996E2E" w:rsidRPr="00996E2E" w:rsidRDefault="00996E2E" w:rsidP="00996E2E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:rsidR="00996E2E" w:rsidRPr="00996E2E" w:rsidRDefault="00996E2E" w:rsidP="00996E2E">
      <w:pPr>
        <w:pStyle w:val="Ttulo1"/>
        <w:spacing w:line="360" w:lineRule="auto"/>
        <w:rPr>
          <w:sz w:val="22"/>
          <w:szCs w:val="22"/>
        </w:rPr>
      </w:pPr>
      <w:r w:rsidRPr="00996E2E">
        <w:rPr>
          <w:sz w:val="22"/>
          <w:szCs w:val="22"/>
        </w:rPr>
        <w:t>RESOLUCION Nº CD-039</w:t>
      </w:r>
    </w:p>
    <w:p w:rsidR="00996E2E" w:rsidRPr="00996E2E" w:rsidRDefault="00996E2E" w:rsidP="00996E2E">
      <w:pPr>
        <w:spacing w:line="360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 xml:space="preserve">         </w:t>
      </w:r>
    </w:p>
    <w:p w:rsidR="00996E2E" w:rsidRPr="00996E2E" w:rsidRDefault="00996E2E" w:rsidP="00996E2E">
      <w:pPr>
        <w:spacing w:line="360" w:lineRule="auto"/>
        <w:ind w:firstLine="709"/>
        <w:rPr>
          <w:rFonts w:ascii="Arial" w:hAnsi="Arial" w:cs="Arial"/>
          <w:b/>
          <w:bCs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VISTO:</w:t>
      </w:r>
    </w:p>
    <w:p w:rsidR="00996E2E" w:rsidRPr="00996E2E" w:rsidRDefault="00996E2E" w:rsidP="00996E2E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Pr="00996E2E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Pr="00996E2E">
        <w:rPr>
          <w:rFonts w:ascii="Arial" w:hAnsi="Arial" w:cs="Arial"/>
          <w:sz w:val="22"/>
          <w:szCs w:val="22"/>
          <w:lang w:val="es-ES"/>
        </w:rPr>
        <w:t xml:space="preserve">La nota presentada por la Dra. Amalia CARELLI, Coordinadora del Programa de Posgrado en Ciencia y Tecnología de los Alimentos (PPCyTA), solicitando dos representantes  de nuestro Departamento para integrar la Comisión Coordinadora de dicho Programa, y; </w:t>
      </w:r>
    </w:p>
    <w:p w:rsidR="00996E2E" w:rsidRPr="00996E2E" w:rsidRDefault="00996E2E" w:rsidP="00996E2E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CONSIDERANDO:</w:t>
      </w:r>
    </w:p>
    <w:p w:rsidR="00996E2E" w:rsidRPr="00996E2E" w:rsidRDefault="00996E2E" w:rsidP="00996E2E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                     </w:t>
      </w:r>
      <w:r w:rsidRPr="00996E2E">
        <w:rPr>
          <w:rFonts w:ascii="Arial" w:hAnsi="Arial" w:cs="Arial"/>
          <w:bCs/>
          <w:sz w:val="22"/>
          <w:szCs w:val="22"/>
          <w:lang w:val="es-ES"/>
        </w:rPr>
        <w:t>Que el  Departamento de Química  participa activamente en el PPCyTA;</w:t>
      </w:r>
    </w:p>
    <w:p w:rsidR="00996E2E" w:rsidRPr="00996E2E" w:rsidRDefault="00996E2E" w:rsidP="00996E2E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Cs/>
          <w:sz w:val="22"/>
          <w:szCs w:val="22"/>
          <w:lang w:val="es-ES"/>
        </w:rPr>
        <w:t xml:space="preserve">Que  </w:t>
      </w:r>
      <w:r w:rsidRPr="00996E2E">
        <w:rPr>
          <w:rFonts w:ascii="Arial" w:hAnsi="Arial" w:cs="Arial"/>
          <w:sz w:val="22"/>
          <w:szCs w:val="22"/>
          <w:lang w:val="es-ES"/>
        </w:rPr>
        <w:t xml:space="preserve"> es importante el trabajado realizado hasta el momento por la Comisión Coordinadora de dicho programa;</w:t>
      </w:r>
    </w:p>
    <w:p w:rsidR="00996E2E" w:rsidRPr="00996E2E" w:rsidRDefault="00996E2E" w:rsidP="00996E2E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sz w:val="22"/>
          <w:szCs w:val="22"/>
          <w:lang w:val="es-ES"/>
        </w:rPr>
        <w:t xml:space="preserve">Que según el Reglamento Interno de Funcionamiento del </w:t>
      </w:r>
      <w:r>
        <w:rPr>
          <w:rFonts w:ascii="Arial" w:hAnsi="Arial" w:cs="Arial"/>
          <w:sz w:val="22"/>
          <w:szCs w:val="22"/>
          <w:lang w:val="es-ES"/>
        </w:rPr>
        <w:t>P</w:t>
      </w:r>
      <w:r w:rsidRPr="00996E2E">
        <w:rPr>
          <w:rFonts w:ascii="Arial" w:hAnsi="Arial" w:cs="Arial"/>
          <w:sz w:val="22"/>
          <w:szCs w:val="22"/>
          <w:lang w:val="es-ES"/>
        </w:rPr>
        <w:t>rograma (Res. CSU 426/11), los miembros de la Comisión Coordina</w:t>
      </w:r>
      <w:r>
        <w:rPr>
          <w:rFonts w:ascii="Arial" w:hAnsi="Arial" w:cs="Arial"/>
          <w:sz w:val="22"/>
          <w:szCs w:val="22"/>
          <w:lang w:val="es-ES"/>
        </w:rPr>
        <w:t xml:space="preserve">dora deben poseer antecedentes </w:t>
      </w:r>
      <w:r w:rsidRPr="00996E2E">
        <w:rPr>
          <w:rFonts w:ascii="Arial" w:hAnsi="Arial" w:cs="Arial"/>
          <w:sz w:val="22"/>
          <w:szCs w:val="22"/>
          <w:lang w:val="es-ES"/>
        </w:rPr>
        <w:t xml:space="preserve">en el tema;            </w:t>
      </w:r>
    </w:p>
    <w:p w:rsidR="00996E2E" w:rsidRPr="00996E2E" w:rsidRDefault="00996E2E" w:rsidP="00996E2E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996E2E" w:rsidRPr="00996E2E" w:rsidRDefault="00996E2E" w:rsidP="00996E2E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POR ELLO</w:t>
      </w:r>
      <w:r w:rsidRPr="00996E2E">
        <w:rPr>
          <w:rFonts w:ascii="Arial" w:hAnsi="Arial" w:cs="Arial"/>
          <w:sz w:val="22"/>
          <w:szCs w:val="22"/>
          <w:lang w:val="es-ES"/>
        </w:rPr>
        <w:t xml:space="preserve">, </w:t>
      </w:r>
    </w:p>
    <w:p w:rsidR="00996E2E" w:rsidRPr="00996E2E" w:rsidRDefault="00996E2E" w:rsidP="00996E2E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sz w:val="22"/>
          <w:szCs w:val="22"/>
          <w:lang w:val="es-ES"/>
        </w:rPr>
        <w:t xml:space="preserve">                              El Consejo Departamental de Química en su sesión del día 16 de marzo del año en curso,</w:t>
      </w:r>
    </w:p>
    <w:p w:rsidR="00996E2E" w:rsidRPr="00996E2E" w:rsidRDefault="00996E2E" w:rsidP="00996E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996E2E" w:rsidRPr="00996E2E" w:rsidRDefault="00996E2E" w:rsidP="00996E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R E S U E L V E:</w:t>
      </w:r>
    </w:p>
    <w:p w:rsidR="00996E2E" w:rsidRPr="00996E2E" w:rsidRDefault="00996E2E" w:rsidP="00996E2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996E2E" w:rsidRPr="00996E2E" w:rsidRDefault="00996E2E" w:rsidP="00996E2E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 xml:space="preserve">ARTICULO 1º) DESIGNAR </w:t>
      </w:r>
      <w:r w:rsidRPr="00996E2E">
        <w:rPr>
          <w:rFonts w:ascii="Arial" w:hAnsi="Arial" w:cs="Arial"/>
          <w:sz w:val="22"/>
          <w:szCs w:val="22"/>
          <w:lang w:val="es-ES"/>
        </w:rPr>
        <w:t>a los Dres. Liliana ALBERTENGO y Marcelo PISTONESI,  como representantes Titular y Suplente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996E2E">
        <w:rPr>
          <w:rFonts w:ascii="Arial" w:hAnsi="Arial" w:cs="Arial"/>
          <w:sz w:val="22"/>
          <w:szCs w:val="22"/>
          <w:lang w:val="es-ES"/>
        </w:rPr>
        <w:t>respectivamente, de esta Unidad Académica, para formar parte de la Comisión Coordinadora del Programa de posgrado en Ciencia y Tecnología  de los Alimentos.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996E2E" w:rsidRPr="00996E2E" w:rsidRDefault="00996E2E" w:rsidP="00996E2E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sz w:val="22"/>
          <w:szCs w:val="22"/>
          <w:lang w:val="es-ES"/>
        </w:rPr>
        <w:t xml:space="preserve"> </w:t>
      </w:r>
      <w:r w:rsidRPr="00996E2E">
        <w:rPr>
          <w:rFonts w:ascii="Arial" w:hAnsi="Arial" w:cs="Arial"/>
          <w:b/>
          <w:bCs/>
          <w:sz w:val="22"/>
          <w:szCs w:val="22"/>
          <w:lang w:val="es-ES"/>
        </w:rPr>
        <w:t xml:space="preserve">ARTICULO 2º) </w:t>
      </w:r>
      <w:r w:rsidRPr="00996E2E">
        <w:rPr>
          <w:rFonts w:ascii="Arial" w:hAnsi="Arial" w:cs="Arial"/>
          <w:sz w:val="22"/>
          <w:szCs w:val="22"/>
          <w:lang w:val="es-ES"/>
        </w:rPr>
        <w:t>Regístrese, notifíquese y gírese a la Comisión Coordinadora  en funciones y a la Secretaría de Posgrado y Educación Continua a sus efectos. Cumplido archívese.</w:t>
      </w:r>
    </w:p>
    <w:p w:rsidR="004D7DC9" w:rsidRPr="00996E2E" w:rsidRDefault="004D7DC9" w:rsidP="00996E2E">
      <w:pPr>
        <w:spacing w:line="360" w:lineRule="auto"/>
        <w:rPr>
          <w:sz w:val="22"/>
          <w:szCs w:val="22"/>
          <w:lang w:val="es-ES"/>
        </w:rPr>
      </w:pPr>
    </w:p>
    <w:sectPr w:rsidR="004D7DC9" w:rsidRPr="00996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134" w:bottom="170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0D" w:rsidRDefault="007B440D">
      <w:r>
        <w:separator/>
      </w:r>
    </w:p>
  </w:endnote>
  <w:endnote w:type="continuationSeparator" w:id="0">
    <w:p w:rsidR="007B440D" w:rsidRDefault="007B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66" w:rsidRDefault="0073036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A7" w:rsidRDefault="002467A7">
    <w:pPr>
      <w:pStyle w:val="Piedepgina"/>
      <w:tabs>
        <w:tab w:val="clear" w:pos="8640"/>
        <w:tab w:val="right" w:pos="9072"/>
      </w:tabs>
      <w:ind w:left="-284" w:right="-331"/>
      <w:rPr>
        <w:lang w:val="es-ES_trad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66" w:rsidRDefault="007303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0D" w:rsidRDefault="007B440D">
      <w:r>
        <w:separator/>
      </w:r>
    </w:p>
  </w:footnote>
  <w:footnote w:type="continuationSeparator" w:id="0">
    <w:p w:rsidR="007B440D" w:rsidRDefault="007B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66" w:rsidRDefault="0073036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A7" w:rsidRDefault="00745282">
    <w:pPr>
      <w:pStyle w:val="Encabezado"/>
      <w:rPr>
        <w:b/>
        <w:color w:val="000080"/>
      </w:rPr>
    </w:pPr>
    <w:r>
      <w:rPr>
        <w:b/>
        <w:noProof/>
        <w:color w:val="000080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57150</wp:posOffset>
          </wp:positionV>
          <wp:extent cx="990600" cy="904875"/>
          <wp:effectExtent l="19050" t="0" r="0" b="0"/>
          <wp:wrapSquare wrapText="bothSides"/>
          <wp:docPr id="7" name="Imagen 1" descr="logo qui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quim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color w:val="000080"/>
        <w:lang w:val="es-ES"/>
      </w:rPr>
      <w:drawing>
        <wp:inline distT="0" distB="0" distL="0" distR="0">
          <wp:extent cx="1000125" cy="10477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497" w:type="dxa"/>
      <w:tblInd w:w="108" w:type="dxa"/>
      <w:tblBorders>
        <w:insideH w:val="single" w:sz="4" w:space="0" w:color="auto"/>
      </w:tblBorders>
      <w:tblLook w:val="04A0"/>
    </w:tblPr>
    <w:tblGrid>
      <w:gridCol w:w="4748"/>
      <w:gridCol w:w="4749"/>
    </w:tblGrid>
    <w:tr w:rsidR="002467A7" w:rsidRPr="00C8621B" w:rsidTr="00C8621B">
      <w:tc>
        <w:tcPr>
          <w:tcW w:w="4748" w:type="dxa"/>
        </w:tcPr>
        <w:p w:rsidR="002467A7" w:rsidRPr="00C8621B" w:rsidRDefault="002467A7" w:rsidP="00D43F33">
          <w:pPr>
            <w:pStyle w:val="Encabezado"/>
            <w:rPr>
              <w:rFonts w:ascii="Arial" w:hAnsi="Arial"/>
              <w:b/>
              <w:color w:val="000000"/>
              <w:lang w:val="es-ES_tradnl"/>
            </w:rPr>
          </w:pPr>
          <w:r w:rsidRPr="00C8621B">
            <w:rPr>
              <w:rFonts w:ascii="Arial" w:hAnsi="Arial"/>
              <w:b/>
              <w:color w:val="000000"/>
              <w:lang w:val="es-ES_tradnl"/>
            </w:rPr>
            <w:t>UNIVERSIDAD NACIONAL DEL SUR</w:t>
          </w:r>
        </w:p>
      </w:tc>
      <w:tc>
        <w:tcPr>
          <w:tcW w:w="4749" w:type="dxa"/>
        </w:tcPr>
        <w:p w:rsidR="002467A7" w:rsidRPr="00C8621B" w:rsidRDefault="002467A7" w:rsidP="00C8621B">
          <w:pPr>
            <w:pStyle w:val="Encabezado"/>
            <w:jc w:val="right"/>
            <w:rPr>
              <w:rFonts w:ascii="Arial" w:hAnsi="Arial"/>
              <w:b/>
              <w:color w:val="000000"/>
              <w:lang w:val="es-ES_tradnl"/>
            </w:rPr>
          </w:pPr>
          <w:r w:rsidRPr="00C8621B">
            <w:rPr>
              <w:rFonts w:ascii="Arial" w:hAnsi="Arial"/>
              <w:b/>
              <w:color w:val="000000"/>
              <w:lang w:val="es-ES_tradnl"/>
            </w:rPr>
            <w:t xml:space="preserve">Departamento de Química </w:t>
          </w:r>
        </w:p>
      </w:tc>
    </w:tr>
  </w:tbl>
  <w:p w:rsidR="002467A7" w:rsidRDefault="002467A7" w:rsidP="00C8621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66" w:rsidRDefault="0073036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5205CD"/>
    <w:multiLevelType w:val="hybridMultilevel"/>
    <w:tmpl w:val="80FA5C32"/>
    <w:lvl w:ilvl="0" w:tplc="E3B8AF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D7DC9"/>
    <w:rsid w:val="001D0481"/>
    <w:rsid w:val="002467A7"/>
    <w:rsid w:val="004809D8"/>
    <w:rsid w:val="004B713C"/>
    <w:rsid w:val="004D7DC9"/>
    <w:rsid w:val="00594A25"/>
    <w:rsid w:val="005C4663"/>
    <w:rsid w:val="006A49AE"/>
    <w:rsid w:val="00730366"/>
    <w:rsid w:val="00745282"/>
    <w:rsid w:val="007B440D"/>
    <w:rsid w:val="008A1AE7"/>
    <w:rsid w:val="00950D72"/>
    <w:rsid w:val="0098756B"/>
    <w:rsid w:val="00996E2E"/>
    <w:rsid w:val="00C8621B"/>
    <w:rsid w:val="00D16E5F"/>
    <w:rsid w:val="00D43F33"/>
    <w:rsid w:val="00D741BC"/>
    <w:rsid w:val="00D7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996E2E"/>
    <w:pPr>
      <w:keepNext/>
      <w:outlineLvl w:val="0"/>
    </w:pPr>
    <w:rPr>
      <w:rFonts w:ascii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semiHidden/>
    <w:pPr>
      <w:ind w:firstLine="142"/>
      <w:jc w:val="both"/>
    </w:pPr>
    <w:rPr>
      <w:rFonts w:ascii="Arial" w:hAnsi="Arial"/>
      <w:sz w:val="24"/>
      <w:lang w:val="es-ES_tradnl"/>
    </w:rPr>
  </w:style>
  <w:style w:type="paragraph" w:styleId="Sangra2detindependiente">
    <w:name w:val="Body Text Indent 2"/>
    <w:basedOn w:val="Normal"/>
    <w:semiHidden/>
    <w:pPr>
      <w:ind w:firstLine="2977"/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uiPriority w:val="59"/>
    <w:rsid w:val="00C86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4B713C"/>
    <w:pPr>
      <w:widowControl w:val="0"/>
      <w:autoSpaceDE w:val="0"/>
      <w:autoSpaceDN w:val="0"/>
      <w:jc w:val="center"/>
    </w:pPr>
    <w:rPr>
      <w:rFonts w:ascii="Impact" w:hAnsi="Impact" w:cs="Impact"/>
      <w:b/>
      <w:bCs/>
      <w:sz w:val="40"/>
      <w:szCs w:val="40"/>
      <w:lang w:val="es-ES_tradnl"/>
    </w:rPr>
  </w:style>
  <w:style w:type="character" w:customStyle="1" w:styleId="TtuloCar">
    <w:name w:val="Título Car"/>
    <w:basedOn w:val="Fuentedeprrafopredeter"/>
    <w:link w:val="Ttulo"/>
    <w:rsid w:val="004B713C"/>
    <w:rPr>
      <w:rFonts w:ascii="Impact" w:hAnsi="Impact" w:cs="Impact"/>
      <w:b/>
      <w:bCs/>
      <w:sz w:val="40"/>
      <w:szCs w:val="40"/>
      <w:lang w:val="es-ES_tradnl"/>
    </w:rPr>
  </w:style>
  <w:style w:type="character" w:customStyle="1" w:styleId="Ttulo1Car">
    <w:name w:val="Título 1 Car"/>
    <w:basedOn w:val="Fuentedeprrafopredeter"/>
    <w:link w:val="Ttulo1"/>
    <w:rsid w:val="00996E2E"/>
    <w:rPr>
      <w:rFonts w:ascii="Arial" w:hAnsi="Arial" w:cs="Arial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4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4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rosoft%20Office\Plantillas\quimicaA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quimicaA4</Template>
  <TotalTime>1</TotalTime>
  <Pages>1</Pages>
  <Words>190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</vt:lpstr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</dc:title>
  <dc:subject/>
  <dc:creator>Sr. Usuario</dc:creator>
  <cp:keywords/>
  <dc:description/>
  <cp:lastModifiedBy>melisei</cp:lastModifiedBy>
  <cp:revision>2</cp:revision>
  <cp:lastPrinted>2005-06-28T13:35:00Z</cp:lastPrinted>
  <dcterms:created xsi:type="dcterms:W3CDTF">2012-09-05T14:42:00Z</dcterms:created>
  <dcterms:modified xsi:type="dcterms:W3CDTF">2012-09-05T14:42:00Z</dcterms:modified>
</cp:coreProperties>
</file>